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方正小标宋_GBK" w:cs="方正小标宋_GBK"/>
          <w:sz w:val="36"/>
          <w:szCs w:val="36"/>
          <w:lang w:val="en-US" w:eastAsia="zh-CN"/>
        </w:rPr>
        <w:t>2022</w:t>
      </w:r>
      <w:r>
        <w:rPr>
          <w:rFonts w:hint="eastAsia" w:eastAsia="方正小标宋_GBK" w:cs="方正小标宋_GBK"/>
          <w:sz w:val="36"/>
          <w:szCs w:val="36"/>
        </w:rPr>
        <w:t>年度</w:t>
      </w:r>
      <w:r>
        <w:rPr>
          <w:rFonts w:hint="eastAsia" w:eastAsia="方正小标宋_GBK" w:cs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rFonts w:hint="eastAsia" w:eastAsia="仿宋" w:cs="仿宋"/>
          <w:kern w:val="0"/>
          <w:sz w:val="24"/>
          <w:szCs w:val="24"/>
        </w:rPr>
        <w:t>填报单位：</w:t>
      </w:r>
      <w:r>
        <w:rPr>
          <w:rFonts w:hint="eastAsia" w:eastAsia="仿宋" w:cs="仿宋"/>
          <w:kern w:val="0"/>
          <w:sz w:val="24"/>
          <w:szCs w:val="24"/>
          <w:lang w:eastAsia="zh-CN"/>
        </w:rPr>
        <w:t>桃源县工伤保险服务中心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tbl>
      <w:tblPr>
        <w:tblStyle w:val="4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年实际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107.14</w:t>
            </w:r>
            <w:r>
              <w:rPr>
                <w:rFonts w:eastAsia="仿宋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4.49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6.00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4.49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6.00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特定目标类项目支出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其他运转类项目支出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29.97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111.62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65.97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5.85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20.24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eastAsia="zh-CN"/>
              </w:rPr>
              <w:t>印刷费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1.80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5.00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3.</w:t>
            </w:r>
            <w:r>
              <w:rPr>
                <w:rFonts w:hint="eastAsia" w:eastAsia="仿宋"/>
                <w:kern w:val="0"/>
                <w:sz w:val="24"/>
                <w:szCs w:val="24"/>
                <w:lang w:eastAsia="zh-CN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0.35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3.00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4.</w:t>
            </w:r>
            <w:r>
              <w:rPr>
                <w:rFonts w:hint="eastAsia" w:eastAsia="仿宋"/>
                <w:kern w:val="0"/>
                <w:sz w:val="24"/>
                <w:szCs w:val="24"/>
                <w:lang w:eastAsia="zh-CN"/>
              </w:rPr>
              <w:t>邮电费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0.54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4.00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5.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eastAsia="zh-CN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1.00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8.00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6.公务接待费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4.49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6.00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7.劳务费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1.00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14.18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8.工会经费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3.44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5.53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9.福利费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5.35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21.75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6.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6.15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23.92</w:t>
            </w:r>
            <w:bookmarkStart w:id="0" w:name="_GoBack"/>
            <w:bookmarkEnd w:id="0"/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31.64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部门整体支出预算调整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批复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  <w:r>
              <w:rPr>
                <w:rFonts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实际规模</w:t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概算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3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机关制定了严格的办公用品领用，采购制度，会议、接待审批制度、经费支出管理制度，并有专门的督导与审查机构，确保各项制度落实到位。</w:t>
            </w:r>
          </w:p>
        </w:tc>
      </w:tr>
    </w:tbl>
    <w:p>
      <w:pPr>
        <w:widowControl/>
        <w:ind w:firstLine="240" w:firstLineChars="100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2"/>
          <w:szCs w:val="22"/>
        </w:rPr>
        <w:t>“项目支出”需要填报基本支出以外的所有项目支出情况，“公用经费”填报基本支出中的一般商品和服务支出。</w:t>
      </w:r>
    </w:p>
    <w:p>
      <w:pPr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填表人：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王璇棋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        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>填报日期：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2023年9月22日</w:t>
      </w:r>
      <w:r>
        <w:rPr>
          <w:rFonts w:ascii="仿宋" w:hAnsi="仿宋" w:eastAsia="仿宋" w:cs="仿宋"/>
          <w:sz w:val="22"/>
          <w:szCs w:val="22"/>
        </w:rPr>
        <w:t xml:space="preserve"> 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2"/>
          <w:szCs w:val="22"/>
        </w:rPr>
        <w:t>联系电话：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15673660736</w:t>
      </w:r>
      <w:r>
        <w:rPr>
          <w:rFonts w:ascii="仿宋" w:hAnsi="仿宋" w:eastAsia="仿宋" w:cs="仿宋"/>
          <w:sz w:val="22"/>
          <w:szCs w:val="22"/>
        </w:rPr>
        <w:t xml:space="preserve"> 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 w:cs="仿宋"/>
          <w:sz w:val="22"/>
          <w:szCs w:val="22"/>
        </w:rPr>
        <w:t>单位负责人签字：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jBmYWFjZjlmNGRhYmMxMDY4NmRmMDg3NDk2MWMifQ=="/>
  </w:docVars>
  <w:rsids>
    <w:rsidRoot w:val="D7F5C6E8"/>
    <w:rsid w:val="0024781C"/>
    <w:rsid w:val="00346BB9"/>
    <w:rsid w:val="004814E2"/>
    <w:rsid w:val="00750E21"/>
    <w:rsid w:val="00A36730"/>
    <w:rsid w:val="00BF7974"/>
    <w:rsid w:val="00CC7A61"/>
    <w:rsid w:val="00E1014D"/>
    <w:rsid w:val="01C5176E"/>
    <w:rsid w:val="038B5AE4"/>
    <w:rsid w:val="121B53C5"/>
    <w:rsid w:val="3EFB7454"/>
    <w:rsid w:val="5103205C"/>
    <w:rsid w:val="6C7170ED"/>
    <w:rsid w:val="6CE51EC7"/>
    <w:rsid w:val="750860BB"/>
    <w:rsid w:val="7775FA65"/>
    <w:rsid w:val="77F9BEA8"/>
    <w:rsid w:val="7BFD0767"/>
    <w:rsid w:val="7DB77B2D"/>
    <w:rsid w:val="BC7F376B"/>
    <w:rsid w:val="BD99CCA4"/>
    <w:rsid w:val="D7F5C6E8"/>
    <w:rsid w:val="D9FDC5E8"/>
    <w:rsid w:val="DFFB5E45"/>
    <w:rsid w:val="EFD7CA7B"/>
    <w:rsid w:val="FEBBF0B3"/>
    <w:rsid w:val="FF7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8">
    <w:name w:val="Header Char"/>
    <w:basedOn w:val="5"/>
    <w:link w:val="3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1</Pages>
  <Words>130</Words>
  <Characters>747</Characters>
  <Lines>0</Lines>
  <Paragraphs>0</Paragraphs>
  <TotalTime>23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王小龙</cp:lastModifiedBy>
  <cp:lastPrinted>2022-06-30T07:21:00Z</cp:lastPrinted>
  <dcterms:modified xsi:type="dcterms:W3CDTF">2023-09-26T02:36:59Z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F2B05AA28DF440118E8CC6B9DFD5DE81_13</vt:lpwstr>
  </property>
</Properties>
</file>