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z w:val="24"/>
          <w:szCs w:val="24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2022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/>
          <w:kern w:val="0"/>
          <w:sz w:val="24"/>
          <w:szCs w:val="24"/>
          <w:lang w:eastAsia="zh-CN"/>
        </w:rPr>
        <w:t>桃源县枫树维吾尔族回族乡人民政府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5"/>
        <w:tblW w:w="91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14.58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15.8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14.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14.58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15.8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1289.37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2136.06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2010.19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1289.37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2136.06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 w:cs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2010.19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340.54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131.34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369.68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32.96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20.74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22.72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11.90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28.69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20.27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28.7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363.26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85.6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295.97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钟青君</w:t>
      </w:r>
      <w:r>
        <w:rPr>
          <w:rFonts w:ascii="仿宋" w:hAnsi="仿宋" w:eastAsia="仿宋" w:cs="仿宋"/>
          <w:sz w:val="22"/>
          <w:szCs w:val="22"/>
        </w:rPr>
        <w:t xml:space="preserve"> 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2023年9月26日</w:t>
      </w:r>
      <w:r>
        <w:rPr>
          <w:rFonts w:ascii="仿宋" w:hAnsi="仿宋" w:eastAsia="仿宋" w:cs="仿宋"/>
          <w:sz w:val="22"/>
          <w:szCs w:val="22"/>
        </w:rPr>
        <w:t xml:space="preserve"> 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18374406877</w:t>
      </w:r>
      <w:r>
        <w:rPr>
          <w:rFonts w:ascii="仿宋" w:hAnsi="仿宋" w:eastAsia="仿宋" w:cs="仿宋"/>
          <w:sz w:val="22"/>
          <w:szCs w:val="22"/>
        </w:rPr>
        <w:t xml:space="preserve">     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马刚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I4Y2FkM2MxMzg1ZGQwOWFhNGZlMzhkNjg0ZGM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0B453EDD"/>
    <w:rsid w:val="0C326EC6"/>
    <w:rsid w:val="10042703"/>
    <w:rsid w:val="11B85966"/>
    <w:rsid w:val="180F1C5A"/>
    <w:rsid w:val="215665CA"/>
    <w:rsid w:val="30942395"/>
    <w:rsid w:val="3EFB7454"/>
    <w:rsid w:val="54585A4B"/>
    <w:rsid w:val="590876A2"/>
    <w:rsid w:val="5D451973"/>
    <w:rsid w:val="6CE51EC7"/>
    <w:rsid w:val="6DC279A8"/>
    <w:rsid w:val="6F315941"/>
    <w:rsid w:val="75F3058E"/>
    <w:rsid w:val="7775FA65"/>
    <w:rsid w:val="77F9BEA8"/>
    <w:rsid w:val="7A055E0B"/>
    <w:rsid w:val="7BFD0767"/>
    <w:rsid w:val="7CE9014D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4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130</Words>
  <Characters>747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2022-06-30T07:21:00Z</cp:lastPrinted>
  <dcterms:modified xsi:type="dcterms:W3CDTF">2023-12-07T01:48:33Z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3C433BC100D348DC933328748487CBB9</vt:lpwstr>
  </property>
</Properties>
</file>