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0F4E" w:rsidRDefault="00950F4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常德市文化体育广电新闻出版局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br/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关于参加第十一届中国艺术节“群星奖”评选推荐作品的公示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 xml:space="preserve"> </w:t>
      </w:r>
    </w:p>
    <w:p w:rsidR="00950F4E" w:rsidRDefault="00950F4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文化部办公厅《关于开展第十七届“群星奖”评奖工作的通知》和湖南省文化厅《关于推荐优秀作品参加第十一届中国艺术节“群星奖”评选的通知》要求，省文化厅组织专家评委会从第五届湖南艺术节“三湘群星奖”金奖作品中，推荐了我市的戏剧《村长家的尿不湿》、曲艺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”遭遇“侦察兵”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》和《过关》三个节目参加第十七届全国“群星奖”评选，现将相关情况公示。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</w:t>
      </w: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公示期间，如有异议，可通过来信、来电、来访等形式向常德市文体广新局反映。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联系地址：常德市武陵区光荣路</w:t>
      </w:r>
      <w:r>
        <w:rPr>
          <w:rFonts w:ascii="仿宋_GB2312" w:eastAsia="仿宋_GB2312" w:hAnsi="仿宋_GB2312" w:cs="仿宋_GB2312"/>
          <w:sz w:val="32"/>
          <w:szCs w:val="32"/>
        </w:rPr>
        <w:t>82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/>
          <w:sz w:val="32"/>
          <w:szCs w:val="32"/>
        </w:rPr>
        <w:t>0736-7227385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附件：常德市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参加第十一届中国艺术节“群星奖”推荐作品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基本情况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常德市文化体育广电新闻出版局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16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2016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4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18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950F4E" w:rsidRDefault="00950F4E" w:rsidP="00644A31">
      <w:pPr>
        <w:widowControl/>
        <w:spacing w:line="560" w:lineRule="exact"/>
        <w:ind w:firstLineChars="200" w:firstLine="31680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950F4E" w:rsidRDefault="00950F4E">
      <w:pPr>
        <w:spacing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950F4E" w:rsidRDefault="00950F4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50F4E" w:rsidRDefault="00950F4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常德市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参加第十一届中国艺术节“群星奖”</w:t>
      </w:r>
    </w:p>
    <w:p w:rsidR="00950F4E" w:rsidRDefault="00950F4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推荐作品基本情况</w:t>
      </w:r>
    </w:p>
    <w:p w:rsidR="00950F4E" w:rsidRDefault="00950F4E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 xml:space="preserve">    </w:t>
      </w:r>
    </w:p>
    <w:p w:rsidR="00950F4E" w:rsidRDefault="00950F4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节目一：戏剧</w:t>
      </w:r>
      <w:r>
        <w:rPr>
          <w:rFonts w:ascii="黑体" w:eastAsia="黑体" w:hAnsi="黑体" w:cs="黑体" w:hint="eastAsia"/>
          <w:sz w:val="32"/>
          <w:szCs w:val="32"/>
        </w:rPr>
        <w:t>《村长家的尿不湿》</w:t>
      </w:r>
    </w:p>
    <w:p w:rsidR="00950F4E" w:rsidRDefault="00950F4E" w:rsidP="00644A31">
      <w:pPr>
        <w:spacing w:line="560" w:lineRule="exact"/>
        <w:ind w:firstLineChars="200" w:firstLine="31680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创作者：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18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剧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黄士元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72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1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剧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蕾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40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业余文艺爱好者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1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导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演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杨建娥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70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1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音乐设计：李登舟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62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2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舞美设计：陈敏杰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41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2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hAnsi="宋体" w:cs="宋体"/>
          <w:color w:val="333333"/>
          <w:kern w:val="0"/>
          <w:sz w:val="28"/>
          <w:szCs w:val="28"/>
        </w:rPr>
        <w:t xml:space="preserve">           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过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乔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53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</w:p>
    <w:p w:rsidR="00950F4E" w:rsidRDefault="00950F4E" w:rsidP="00644A31">
      <w:pPr>
        <w:spacing w:line="560" w:lineRule="exact"/>
        <w:ind w:firstLineChars="200" w:firstLine="31680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表演者：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1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主要演员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熊柯冰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55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2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主要演员：江正彬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55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tabs>
          <w:tab w:val="left" w:pos="1656"/>
          <w:tab w:val="left" w:pos="3450"/>
          <w:tab w:val="left" w:pos="4820"/>
          <w:tab w:val="left" w:pos="7351"/>
        </w:tabs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主要演员：胡丽娟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51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鼎城区文化馆</w:t>
      </w:r>
    </w:p>
    <w:p w:rsidR="00950F4E" w:rsidRDefault="00950F4E" w:rsidP="00644A31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主要演员：陈丰玲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52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业余文艺爱好者</w:t>
      </w:r>
    </w:p>
    <w:p w:rsidR="00950F4E" w:rsidRDefault="00950F4E" w:rsidP="00644A31">
      <w:pPr>
        <w:widowControl/>
        <w:spacing w:line="560" w:lineRule="exact"/>
        <w:ind w:firstLineChars="200" w:firstLine="31680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950F4E" w:rsidRDefault="00950F4E" w:rsidP="00644A31">
      <w:pPr>
        <w:widowControl/>
        <w:spacing w:line="560" w:lineRule="exact"/>
        <w:ind w:firstLineChars="200" w:firstLine="31680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节目二：曲艺《“</w:t>
      </w:r>
      <w:r>
        <w:rPr>
          <w:rFonts w:ascii="黑体" w:eastAsia="黑体" w:hAnsi="黑体" w:cs="黑体"/>
          <w:color w:val="000000"/>
          <w:sz w:val="32"/>
          <w:szCs w:val="32"/>
        </w:rPr>
        <w:t>110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”遭遇“侦察兵”》</w:t>
      </w:r>
    </w:p>
    <w:p w:rsidR="00950F4E" w:rsidRDefault="00950F4E" w:rsidP="00644A31">
      <w:pPr>
        <w:spacing w:line="560" w:lineRule="exact"/>
        <w:ind w:firstLineChars="200" w:firstLine="31680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创作者：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姚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作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曲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宋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64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湖南省文化厅退休干部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谌晓辉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61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李庭婷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编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导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: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宋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64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湖南省文化厅退休干部</w:t>
      </w:r>
    </w:p>
    <w:p w:rsidR="00950F4E" w:rsidRDefault="00950F4E" w:rsidP="00644A31">
      <w:pPr>
        <w:spacing w:line="560" w:lineRule="exact"/>
        <w:ind w:firstLineChars="200" w:firstLine="31680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表演者：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主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演：李庭婷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淼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34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唱：黄莹莹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32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兰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丁亚迎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丽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队：姜建熙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65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武陵区文化馆退休干部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李晓石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60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退休职工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罗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力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66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退休职工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张明义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男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58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吉震湘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53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湖南省水运管理局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莫雅涵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女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武陵区文化馆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</w:p>
    <w:p w:rsidR="00950F4E" w:rsidRDefault="00950F4E" w:rsidP="00644A31">
      <w:pPr>
        <w:spacing w:line="560" w:lineRule="exact"/>
        <w:ind w:firstLineChars="200" w:firstLine="3168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节目三：曲艺《过关》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编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剧：邵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丹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52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临澧县文化馆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导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演：高建华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64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汉寿县艺龙文化传媒有限公司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音乐设计：高建华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64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汉寿县艺龙文化传媒有限公司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舞美设计：曹同丰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30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汉寿县艺龙文化传媒有限公司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演：肖国芳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38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汉寿县文化馆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伴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唱：杨冬英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40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汉寿县文体广新局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莉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48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黄曼玲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47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汉寿县艺龙文化传媒有限公司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白贝贝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33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乐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队：刘晓明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49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汉寿县文化馆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杨进秋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63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汉寿县机械厂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孙汉章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58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汉寿县电影公司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杨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洋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男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汉寿县艺龙文化传媒有限公司</w:t>
      </w:r>
    </w:p>
    <w:p w:rsidR="00950F4E" w:rsidRDefault="00950F4E" w:rsidP="00644A31">
      <w:pPr>
        <w:spacing w:line="560" w:lineRule="exact"/>
        <w:ind w:firstLineChars="200" w:firstLine="31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高建华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女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64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岁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汉寿县艺龙文化传媒有限公司</w:t>
      </w:r>
    </w:p>
    <w:p w:rsidR="00950F4E" w:rsidRDefault="00950F4E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950F4E" w:rsidRDefault="00950F4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50F4E" w:rsidSect="00046187">
      <w:pgSz w:w="11906" w:h="16838"/>
      <w:pgMar w:top="1984" w:right="1474" w:bottom="1701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87"/>
    <w:rsid w:val="00046187"/>
    <w:rsid w:val="000A30A7"/>
    <w:rsid w:val="002C7F5F"/>
    <w:rsid w:val="00644A31"/>
    <w:rsid w:val="00760604"/>
    <w:rsid w:val="007A22A8"/>
    <w:rsid w:val="0090726A"/>
    <w:rsid w:val="00950F4E"/>
    <w:rsid w:val="00975C92"/>
    <w:rsid w:val="00F4746C"/>
    <w:rsid w:val="254A0EA3"/>
    <w:rsid w:val="3846051F"/>
    <w:rsid w:val="6E7D1085"/>
    <w:rsid w:val="6F35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8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236</Words>
  <Characters>1350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常德市文化体育广电新闻出版局</dc:title>
  <dc:subject/>
  <dc:creator>Administrator</dc:creator>
  <cp:keywords/>
  <dc:description/>
  <cp:lastModifiedBy>微软用户</cp:lastModifiedBy>
  <cp:revision>3</cp:revision>
  <dcterms:created xsi:type="dcterms:W3CDTF">2016-04-19T09:20:00Z</dcterms:created>
  <dcterms:modified xsi:type="dcterms:W3CDTF">2016-05-17T02:21:00Z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